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BC0" w14:textId="43EFAD6C" w:rsidR="00011CE7" w:rsidRDefault="00011CE7" w:rsidP="002564B4">
      <w:pPr>
        <w:pStyle w:val="Title"/>
      </w:pPr>
      <w:r w:rsidRPr="00DE3D12">
        <w:t xml:space="preserve">2026 KLAS Users' </w:t>
      </w:r>
      <w:proofErr w:type="spellStart"/>
      <w:r w:rsidRPr="00DE3D12">
        <w:t>MiniConference</w:t>
      </w:r>
      <w:proofErr w:type="spellEnd"/>
      <w:r w:rsidRPr="00DE3D12">
        <w:t xml:space="preserve"> Session Schedule &amp; Description</w:t>
      </w:r>
      <w:r w:rsidR="00365CBF">
        <w:t>s</w:t>
      </w:r>
    </w:p>
    <w:p w14:paraId="1EBD5CE4" w14:textId="507651BE" w:rsidR="00365CBF" w:rsidRDefault="00365CBF" w:rsidP="002564B4">
      <w:pPr>
        <w:pStyle w:val="Heading1"/>
      </w:pPr>
      <w:r>
        <w:t>Overview</w:t>
      </w:r>
    </w:p>
    <w:p w14:paraId="77E309CB" w14:textId="77777777" w:rsidR="00365CBF" w:rsidRDefault="00365CBF" w:rsidP="002564B4">
      <w:pPr>
        <w:pStyle w:val="Heading2"/>
      </w:pPr>
      <w:r>
        <w:t>Tuesday, May 12</w:t>
      </w:r>
    </w:p>
    <w:p w14:paraId="5BFBB9DD" w14:textId="0282B7B8" w:rsidR="00365CBF" w:rsidRDefault="00365CBF" w:rsidP="002564B4">
      <w:r>
        <w:t>1:00 - 2:15 PM E</w:t>
      </w:r>
      <w:r w:rsidR="002D57CB">
        <w:t>astern / 10:00 AM - 11:15 AM Pacific</w:t>
      </w:r>
    </w:p>
    <w:p w14:paraId="5AFF3D12" w14:textId="77777777" w:rsidR="002564B4" w:rsidRPr="002564B4" w:rsidRDefault="002564B4" w:rsidP="002564B4">
      <w:pPr>
        <w:pStyle w:val="ListParagraph"/>
      </w:pPr>
      <w:r w:rsidRPr="002564B4">
        <w:rPr>
          <w:b/>
          <w:bCs/>
          <w:i/>
          <w:iCs/>
        </w:rPr>
        <w:t>Artemis Room:</w:t>
      </w:r>
      <w:r>
        <w:t xml:space="preserve"> </w:t>
      </w:r>
      <w:r w:rsidR="00365CBF">
        <w:t xml:space="preserve">KLAS New Features for Library </w:t>
      </w:r>
      <w:r w:rsidR="00365CBF" w:rsidRPr="002564B4">
        <w:t>for the Blind and Print Disabled (LBPD) Staff</w:t>
      </w:r>
    </w:p>
    <w:p w14:paraId="783E4766" w14:textId="7416DF7C" w:rsidR="00365CBF" w:rsidRDefault="002564B4" w:rsidP="002564B4">
      <w:pPr>
        <w:pStyle w:val="ListParagraph"/>
      </w:pPr>
      <w:r w:rsidRPr="002564B4">
        <w:rPr>
          <w:b/>
          <w:bCs/>
          <w:i/>
          <w:iCs/>
        </w:rPr>
        <w:t>Endeavor Room:</w:t>
      </w:r>
      <w:r w:rsidRPr="002564B4">
        <w:t xml:space="preserve"> </w:t>
      </w:r>
      <w:r w:rsidR="00365CBF" w:rsidRPr="002564B4">
        <w:t>American Printing House for the Blind (APH) Integration Roadmap</w:t>
      </w:r>
    </w:p>
    <w:p w14:paraId="5026705E" w14:textId="495460B1" w:rsidR="00365CBF" w:rsidRDefault="00365CBF" w:rsidP="002564B4">
      <w:r>
        <w:t xml:space="preserve">2:30 - 3:30 PM </w:t>
      </w:r>
      <w:r w:rsidR="002D57CB">
        <w:t>Eastern / 11:30 AM - 12:30 PM Pacific</w:t>
      </w:r>
    </w:p>
    <w:p w14:paraId="6DB1AAED" w14:textId="6A611A91" w:rsidR="00365CBF" w:rsidRDefault="002564B4" w:rsidP="002564B4">
      <w:pPr>
        <w:pStyle w:val="ListParagraph"/>
        <w:numPr>
          <w:ilvl w:val="0"/>
          <w:numId w:val="28"/>
        </w:numPr>
        <w:ind w:left="360"/>
      </w:pPr>
      <w:r w:rsidRPr="002564B4">
        <w:rPr>
          <w:b/>
          <w:bCs/>
          <w:i/>
          <w:iCs/>
        </w:rPr>
        <w:t>Artemis Room:</w:t>
      </w:r>
      <w:r>
        <w:t xml:space="preserve"> </w:t>
      </w:r>
      <w:r w:rsidR="00365CBF">
        <w:t xml:space="preserve">Patron Services </w:t>
      </w:r>
      <w:r>
        <w:t>&amp;</w:t>
      </w:r>
      <w:r w:rsidR="00365CBF">
        <w:t xml:space="preserve"> Retention Through Impactful Practices in KLAS Roundtable</w:t>
      </w:r>
    </w:p>
    <w:p w14:paraId="42C7EA4A" w14:textId="128359F3" w:rsidR="00365CBF" w:rsidRDefault="002564B4" w:rsidP="002564B4">
      <w:pPr>
        <w:pStyle w:val="ListParagraph"/>
        <w:numPr>
          <w:ilvl w:val="0"/>
          <w:numId w:val="28"/>
        </w:numPr>
        <w:ind w:left="360"/>
      </w:pPr>
      <w:r w:rsidRPr="002564B4">
        <w:rPr>
          <w:b/>
          <w:bCs/>
          <w:i/>
          <w:iCs/>
        </w:rPr>
        <w:t xml:space="preserve">Endeavor Room: </w:t>
      </w:r>
      <w:r w:rsidR="00365CBF">
        <w:t xml:space="preserve">APH Census and Yearly Updates </w:t>
      </w:r>
      <w:proofErr w:type="spellStart"/>
      <w:r w:rsidR="00365CBF">
        <w:t>BoaF</w:t>
      </w:r>
      <w:proofErr w:type="spellEnd"/>
    </w:p>
    <w:p w14:paraId="6498A31D" w14:textId="075F278A" w:rsidR="009D20CD" w:rsidRDefault="002564B4" w:rsidP="002564B4">
      <w:pPr>
        <w:pStyle w:val="ListParagraph"/>
        <w:numPr>
          <w:ilvl w:val="0"/>
          <w:numId w:val="28"/>
        </w:numPr>
        <w:ind w:left="360"/>
      </w:pPr>
      <w:r w:rsidRPr="002564B4">
        <w:rPr>
          <w:b/>
          <w:bCs/>
          <w:i/>
          <w:iCs/>
        </w:rPr>
        <w:t>Opportunity Room:</w:t>
      </w:r>
      <w:r w:rsidRPr="002564B4">
        <w:t xml:space="preserve"> </w:t>
      </w:r>
      <w:r w:rsidR="009D20CD">
        <w:t xml:space="preserve">Cataloging </w:t>
      </w:r>
      <w:proofErr w:type="spellStart"/>
      <w:r w:rsidR="009D20CD">
        <w:t>BoaF</w:t>
      </w:r>
      <w:proofErr w:type="spellEnd"/>
    </w:p>
    <w:p w14:paraId="1B000E3B" w14:textId="1552A1E9" w:rsidR="00365CBF" w:rsidRDefault="00365CBF" w:rsidP="002564B4">
      <w:r>
        <w:t xml:space="preserve">3:45 - 5:00 PM </w:t>
      </w:r>
      <w:r w:rsidR="002D57CB">
        <w:t>Eastern / 12:45 PM - 2:00 PM Pacific</w:t>
      </w:r>
    </w:p>
    <w:p w14:paraId="6C2EA28E" w14:textId="661CC8DE" w:rsidR="00365CBF" w:rsidRDefault="002564B4" w:rsidP="002564B4">
      <w:pPr>
        <w:pStyle w:val="ListParagraph"/>
        <w:numPr>
          <w:ilvl w:val="0"/>
          <w:numId w:val="29"/>
        </w:numPr>
        <w:ind w:left="360"/>
      </w:pPr>
      <w:r w:rsidRPr="002564B4">
        <w:rPr>
          <w:b/>
          <w:bCs/>
          <w:i/>
          <w:iCs/>
        </w:rPr>
        <w:t>Artemis Room:</w:t>
      </w:r>
      <w:r>
        <w:t xml:space="preserve"> </w:t>
      </w:r>
      <w:r w:rsidR="00365CBF">
        <w:t>KLAS New Features for Instructional Materials / Resource Center</w:t>
      </w:r>
      <w:r>
        <w:t>s</w:t>
      </w:r>
      <w:r w:rsidR="00365CBF">
        <w:t xml:space="preserve"> (IRC / IMC) </w:t>
      </w:r>
    </w:p>
    <w:p w14:paraId="35664C9D" w14:textId="1EC36950" w:rsidR="00365CBF" w:rsidRDefault="002564B4" w:rsidP="002564B4">
      <w:pPr>
        <w:pStyle w:val="ListParagraph"/>
        <w:numPr>
          <w:ilvl w:val="0"/>
          <w:numId w:val="29"/>
        </w:numPr>
        <w:ind w:left="360"/>
      </w:pPr>
      <w:r w:rsidRPr="002564B4">
        <w:rPr>
          <w:b/>
          <w:bCs/>
          <w:i/>
          <w:iCs/>
        </w:rPr>
        <w:t xml:space="preserve">Endeavor Room: </w:t>
      </w:r>
      <w:r w:rsidR="00365CBF">
        <w:t>National Library Service for the Blind &amp; Print Disabled Updates</w:t>
      </w:r>
    </w:p>
    <w:p w14:paraId="77F39265" w14:textId="77777777" w:rsidR="00365CBF" w:rsidRDefault="00365CBF" w:rsidP="002564B4">
      <w:pPr>
        <w:pStyle w:val="Heading2"/>
      </w:pPr>
      <w:r>
        <w:t>Wednesday, May 13</w:t>
      </w:r>
    </w:p>
    <w:p w14:paraId="564423D4" w14:textId="57576044" w:rsidR="00365CBF" w:rsidRDefault="00365CBF" w:rsidP="002564B4">
      <w:r>
        <w:t xml:space="preserve">1:00 - 2:15 PM </w:t>
      </w:r>
      <w:r w:rsidR="005A3CF1" w:rsidRPr="005A3CF1">
        <w:t>Eastern / 10:00 AM - 11:15 AM Pacific</w:t>
      </w:r>
    </w:p>
    <w:p w14:paraId="0F1F6598" w14:textId="3FB2C781" w:rsidR="00365CBF" w:rsidRDefault="002564B4" w:rsidP="002564B4">
      <w:pPr>
        <w:pStyle w:val="ListParagraph"/>
        <w:numPr>
          <w:ilvl w:val="0"/>
          <w:numId w:val="30"/>
        </w:numPr>
        <w:ind w:left="360"/>
      </w:pPr>
      <w:r w:rsidRPr="002564B4">
        <w:rPr>
          <w:b/>
          <w:bCs/>
          <w:i/>
          <w:iCs/>
        </w:rPr>
        <w:t>Artemis Room:</w:t>
      </w:r>
      <w:r>
        <w:t xml:space="preserve"> </w:t>
      </w:r>
      <w:r w:rsidR="00365CBF">
        <w:t>State of Keystone: Company Updates &amp; Highlights</w:t>
      </w:r>
      <w:r w:rsidR="005A3CF1">
        <w:br/>
      </w:r>
      <w:r w:rsidR="005A3CF1">
        <w:rPr>
          <w:i/>
          <w:iCs/>
        </w:rPr>
        <w:t>followed by</w:t>
      </w:r>
    </w:p>
    <w:p w14:paraId="58F7CB75" w14:textId="489C81CB" w:rsidR="00365CBF" w:rsidRDefault="002564B4" w:rsidP="002564B4">
      <w:pPr>
        <w:pStyle w:val="ListParagraph"/>
        <w:numPr>
          <w:ilvl w:val="0"/>
          <w:numId w:val="30"/>
        </w:numPr>
        <w:ind w:left="360"/>
      </w:pPr>
      <w:r w:rsidRPr="002564B4">
        <w:rPr>
          <w:b/>
          <w:bCs/>
          <w:i/>
          <w:iCs/>
        </w:rPr>
        <w:t>Artemis Room:</w:t>
      </w:r>
      <w:r>
        <w:t xml:space="preserve"> </w:t>
      </w:r>
      <w:r w:rsidR="00365CBF">
        <w:t>KLAS Users' Group Business Meeting</w:t>
      </w:r>
    </w:p>
    <w:p w14:paraId="3170FB12" w14:textId="61ABB26B" w:rsidR="00365CBF" w:rsidRDefault="00365CBF" w:rsidP="002564B4">
      <w:r>
        <w:t xml:space="preserve">2:30 - 3:30 PM </w:t>
      </w:r>
      <w:r w:rsidR="005A3CF1">
        <w:t>Eastern / 11:30 AM - 12:30 PM Pacific</w:t>
      </w:r>
    </w:p>
    <w:p w14:paraId="565CA739" w14:textId="212C9431" w:rsidR="00365CBF" w:rsidRDefault="002564B4" w:rsidP="002564B4">
      <w:pPr>
        <w:pStyle w:val="ListParagraph"/>
        <w:numPr>
          <w:ilvl w:val="0"/>
          <w:numId w:val="31"/>
        </w:numPr>
        <w:ind w:left="360"/>
      </w:pPr>
      <w:r w:rsidRPr="002564B4">
        <w:rPr>
          <w:b/>
          <w:bCs/>
          <w:i/>
          <w:iCs/>
        </w:rPr>
        <w:t>Artemis Room:</w:t>
      </w:r>
      <w:r>
        <w:t xml:space="preserve"> </w:t>
      </w:r>
      <w:r w:rsidR="00365CBF">
        <w:t>Loading BARD Circulation Stats Panel Discussion</w:t>
      </w:r>
    </w:p>
    <w:p w14:paraId="7E2365F2" w14:textId="4A34514E" w:rsidR="00365CBF" w:rsidRDefault="002564B4" w:rsidP="002564B4">
      <w:pPr>
        <w:pStyle w:val="ListParagraph"/>
        <w:numPr>
          <w:ilvl w:val="0"/>
          <w:numId w:val="31"/>
        </w:numPr>
        <w:ind w:left="360"/>
      </w:pPr>
      <w:r w:rsidRPr="002564B4">
        <w:rPr>
          <w:b/>
          <w:bCs/>
          <w:i/>
          <w:iCs/>
        </w:rPr>
        <w:t xml:space="preserve">Endeavor Room: </w:t>
      </w:r>
      <w:r w:rsidR="00365CBF">
        <w:t xml:space="preserve">Reader Advisor </w:t>
      </w:r>
      <w:proofErr w:type="spellStart"/>
      <w:r w:rsidR="00365CBF">
        <w:t>BoaF</w:t>
      </w:r>
      <w:proofErr w:type="spellEnd"/>
    </w:p>
    <w:p w14:paraId="544D3BEB" w14:textId="0B156885" w:rsidR="00365CBF" w:rsidRDefault="002564B4" w:rsidP="002564B4">
      <w:pPr>
        <w:pStyle w:val="ListParagraph"/>
        <w:numPr>
          <w:ilvl w:val="0"/>
          <w:numId w:val="31"/>
        </w:numPr>
        <w:ind w:left="360"/>
      </w:pPr>
      <w:r w:rsidRPr="002564B4">
        <w:rPr>
          <w:b/>
          <w:bCs/>
          <w:i/>
          <w:iCs/>
        </w:rPr>
        <w:t xml:space="preserve">Opportunity Room: </w:t>
      </w:r>
      <w:r w:rsidR="00365CBF">
        <w:t xml:space="preserve">Instructional Resource / Materials Center Users </w:t>
      </w:r>
      <w:proofErr w:type="spellStart"/>
      <w:r w:rsidR="00365CBF">
        <w:t>BoaF</w:t>
      </w:r>
      <w:proofErr w:type="spellEnd"/>
    </w:p>
    <w:p w14:paraId="58F88124" w14:textId="7F6A2F9E" w:rsidR="00365CBF" w:rsidRDefault="00365CBF" w:rsidP="002564B4">
      <w:r>
        <w:t xml:space="preserve">3:45 - 5:00 PM </w:t>
      </w:r>
      <w:r w:rsidR="005A3CF1" w:rsidRPr="005A3CF1">
        <w:t>Eastern / 12:45 PM - 2:00 PM Pacific</w:t>
      </w:r>
    </w:p>
    <w:p w14:paraId="507F2462" w14:textId="7D31FC90" w:rsidR="00365CBF" w:rsidRDefault="002564B4" w:rsidP="002564B4">
      <w:pPr>
        <w:pStyle w:val="ListParagraph"/>
        <w:numPr>
          <w:ilvl w:val="0"/>
          <w:numId w:val="32"/>
        </w:numPr>
        <w:ind w:left="360"/>
      </w:pPr>
      <w:r w:rsidRPr="002564B4">
        <w:rPr>
          <w:b/>
          <w:bCs/>
          <w:i/>
          <w:iCs/>
        </w:rPr>
        <w:t>Artemis Room:</w:t>
      </w:r>
      <w:r>
        <w:t xml:space="preserve"> </w:t>
      </w:r>
      <w:r w:rsidR="00B8094A" w:rsidRPr="00B8094A">
        <w:t>Excel Analysis for KLAS Reports</w:t>
      </w:r>
    </w:p>
    <w:p w14:paraId="31D8C61B" w14:textId="7EB0CD08" w:rsidR="00365CBF" w:rsidRDefault="002564B4" w:rsidP="002564B4">
      <w:pPr>
        <w:pStyle w:val="ListParagraph"/>
        <w:numPr>
          <w:ilvl w:val="0"/>
          <w:numId w:val="32"/>
        </w:numPr>
        <w:ind w:left="360"/>
      </w:pPr>
      <w:r w:rsidRPr="002564B4">
        <w:rPr>
          <w:b/>
          <w:bCs/>
          <w:i/>
          <w:iCs/>
        </w:rPr>
        <w:t>Endeavor Room:</w:t>
      </w:r>
      <w:r w:rsidRPr="002564B4">
        <w:t xml:space="preserve"> </w:t>
      </w:r>
      <w:r w:rsidR="00365CBF">
        <w:t xml:space="preserve">Outreach </w:t>
      </w:r>
      <w:proofErr w:type="spellStart"/>
      <w:r w:rsidR="00365CBF">
        <w:t>BoaF</w:t>
      </w:r>
      <w:proofErr w:type="spellEnd"/>
    </w:p>
    <w:p w14:paraId="141A4FEA" w14:textId="445CBBEC" w:rsidR="00365CBF" w:rsidRPr="00365CBF" w:rsidRDefault="002564B4" w:rsidP="002564B4">
      <w:pPr>
        <w:pStyle w:val="ListParagraph"/>
        <w:numPr>
          <w:ilvl w:val="0"/>
          <w:numId w:val="32"/>
        </w:numPr>
        <w:ind w:left="360"/>
      </w:pPr>
      <w:r w:rsidRPr="002564B4">
        <w:rPr>
          <w:b/>
          <w:bCs/>
          <w:i/>
          <w:iCs/>
        </w:rPr>
        <w:t>Opportunity Room:</w:t>
      </w:r>
      <w:r w:rsidRPr="002564B4">
        <w:t xml:space="preserve"> </w:t>
      </w:r>
      <w:r w:rsidR="00365CBF">
        <w:t xml:space="preserve">Circulation </w:t>
      </w:r>
      <w:proofErr w:type="spellStart"/>
      <w:r w:rsidR="00365CBF">
        <w:t>BoaF</w:t>
      </w:r>
      <w:proofErr w:type="spellEnd"/>
    </w:p>
    <w:p w14:paraId="56C6A05B" w14:textId="5CDCD3FC" w:rsidR="00011CE7" w:rsidRDefault="00011CE7" w:rsidP="002564B4">
      <w:pPr>
        <w:pStyle w:val="Heading1"/>
      </w:pPr>
      <w:r>
        <w:lastRenderedPageBreak/>
        <w:t>Tuesday, May 12</w:t>
      </w:r>
    </w:p>
    <w:p w14:paraId="1D02B853" w14:textId="2ECDB4B3" w:rsidR="00011CE7" w:rsidRDefault="00011CE7" w:rsidP="002564B4">
      <w:pPr>
        <w:pStyle w:val="Heading2"/>
      </w:pPr>
      <w:r>
        <w:t xml:space="preserve">1:00 - 2:15 PM </w:t>
      </w:r>
      <w:r w:rsidR="005A3CF1" w:rsidRPr="005A3CF1">
        <w:t>Eastern / 10:00 AM - 11:15 AM Pacific</w:t>
      </w:r>
    </w:p>
    <w:p w14:paraId="0C6605E6" w14:textId="77777777" w:rsidR="00011CE7" w:rsidRDefault="00011CE7" w:rsidP="002564B4">
      <w:pPr>
        <w:pStyle w:val="Heading3"/>
      </w:pPr>
      <w:r>
        <w:t xml:space="preserve">KLAS New Features for Library for the </w:t>
      </w:r>
      <w:r w:rsidRPr="002564B4">
        <w:t>Blind</w:t>
      </w:r>
      <w:r>
        <w:t xml:space="preserve"> and Print Disabled (LBPD) Staff</w:t>
      </w:r>
    </w:p>
    <w:p w14:paraId="104D3D99" w14:textId="48AB8157" w:rsidR="002564B4" w:rsidRPr="002564B4" w:rsidRDefault="002564B4" w:rsidP="002564B4">
      <w:pPr>
        <w:pStyle w:val="Heading4"/>
      </w:pPr>
      <w:r w:rsidRPr="002564B4">
        <w:t>Breakout Room: Artemis</w:t>
      </w:r>
    </w:p>
    <w:p w14:paraId="40FCEF71" w14:textId="77777777" w:rsidR="00011CE7" w:rsidRDefault="00011CE7" w:rsidP="002564B4">
      <w:r>
        <w:t xml:space="preserve">Presenter: </w:t>
      </w:r>
      <w:r w:rsidRPr="002564B4">
        <w:t>Katy</w:t>
      </w:r>
      <w:r>
        <w:t xml:space="preserve"> Patrick, Keystone Systems</w:t>
      </w:r>
    </w:p>
    <w:p w14:paraId="427AA64E" w14:textId="77777777" w:rsidR="00011CE7" w:rsidRDefault="00011CE7" w:rsidP="002564B4">
      <w:r>
        <w:t>Description: Learn more details and ask questions about new LBPD-focused features added to KLAS since our last conference.</w:t>
      </w:r>
    </w:p>
    <w:p w14:paraId="764AD985" w14:textId="77777777" w:rsidR="00011CE7" w:rsidRDefault="00011CE7" w:rsidP="002564B4">
      <w:pPr>
        <w:pStyle w:val="Heading3"/>
      </w:pPr>
      <w:r>
        <w:t>American Printing House for the Blind (APH) Integration Roadmap</w:t>
      </w:r>
    </w:p>
    <w:p w14:paraId="1FF209C2" w14:textId="16E05740" w:rsidR="002564B4" w:rsidRPr="002564B4" w:rsidRDefault="002564B4" w:rsidP="002564B4">
      <w:pPr>
        <w:pStyle w:val="Heading4"/>
      </w:pPr>
      <w:r>
        <w:t>Breakout Room: Endeavor</w:t>
      </w:r>
    </w:p>
    <w:p w14:paraId="3087C5B1" w14:textId="77777777" w:rsidR="00011CE7" w:rsidRDefault="00011CE7" w:rsidP="002564B4">
      <w:r>
        <w:t>Presenters: Kyle Honeycutt &amp; Marion Campbell, Keystone Systems</w:t>
      </w:r>
    </w:p>
    <w:p w14:paraId="63B7F33C" w14:textId="77777777" w:rsidR="00011CE7" w:rsidRDefault="00011CE7" w:rsidP="002564B4">
      <w:r>
        <w:t>Description: Learn more details of the integration with the APH Ordering System and catalog: where it stands now, what features are planned, roadblocks and opportunities. This is your opportunity to weigh in on priorities and provide feedback on planned features!</w:t>
      </w:r>
    </w:p>
    <w:p w14:paraId="22FB4022" w14:textId="09F5CB06" w:rsidR="00011CE7" w:rsidRDefault="00011CE7" w:rsidP="002564B4">
      <w:pPr>
        <w:pStyle w:val="Heading2"/>
      </w:pPr>
      <w:r>
        <w:t xml:space="preserve">2:30 - 3:30 PM </w:t>
      </w:r>
      <w:r w:rsidR="005A3CF1" w:rsidRPr="005A3CF1">
        <w:t>Eastern / 11:30 AM - 12:30 PM Pacific</w:t>
      </w:r>
    </w:p>
    <w:p w14:paraId="1BD80B15" w14:textId="77777777" w:rsidR="00011CE7" w:rsidRDefault="00011CE7" w:rsidP="002564B4">
      <w:pPr>
        <w:pStyle w:val="Heading3"/>
      </w:pPr>
      <w:r w:rsidRPr="00DE3D12">
        <w:t>Patron Services and Retention Through Impactful Practices in KLAS Roundtable</w:t>
      </w:r>
    </w:p>
    <w:p w14:paraId="483AABB9" w14:textId="0DDAC42F" w:rsidR="002564B4" w:rsidRPr="00DE3D12" w:rsidRDefault="002564B4" w:rsidP="002564B4">
      <w:pPr>
        <w:pStyle w:val="Heading4"/>
      </w:pPr>
      <w:r w:rsidRPr="002564B4">
        <w:t>Breakout Room: Artemis</w:t>
      </w:r>
    </w:p>
    <w:p w14:paraId="4A2DD6FB" w14:textId="77777777" w:rsidR="00011CE7" w:rsidRDefault="00011CE7" w:rsidP="002564B4">
      <w:r>
        <w:t>Presenters: J.D. Burns, Mississippi Talking Book Services &amp; Josh Easter, South Dakota Braille &amp; Talking Book Library</w:t>
      </w:r>
    </w:p>
    <w:p w14:paraId="5B9D376B" w14:textId="77777777" w:rsidR="00011CE7" w:rsidRDefault="00011CE7" w:rsidP="002564B4">
      <w:r>
        <w:t>Description: How can we use KLAS to create stronger relationships with our patrons, and how do these relationships correlate into patron retention? Can we measure the effect of how initiating contact with the patron affects the lifespan of patron usage of the service, and retention of that patron? The overall goal will be to discuss how building relationships with our patrons can help us better serve them, and essentially retain them, and what tools are available in KLAS to do so.</w:t>
      </w:r>
    </w:p>
    <w:p w14:paraId="3963F4B7" w14:textId="77777777" w:rsidR="00011CE7" w:rsidRDefault="00011CE7" w:rsidP="002564B4">
      <w:pPr>
        <w:pStyle w:val="Heading3"/>
      </w:pPr>
      <w:r>
        <w:t xml:space="preserve">American Printing House for the Blind (APH) Census and Yearly Updates </w:t>
      </w:r>
      <w:proofErr w:type="spellStart"/>
      <w:r>
        <w:t>BoaF</w:t>
      </w:r>
      <w:proofErr w:type="spellEnd"/>
    </w:p>
    <w:p w14:paraId="10E87265" w14:textId="4079383A" w:rsidR="002564B4" w:rsidRPr="002564B4" w:rsidRDefault="002564B4" w:rsidP="002564B4">
      <w:pPr>
        <w:pStyle w:val="Heading4"/>
      </w:pPr>
      <w:r>
        <w:t>Breakout Room: Endeavor</w:t>
      </w:r>
    </w:p>
    <w:p w14:paraId="4AAFD916" w14:textId="77777777" w:rsidR="00011CE7" w:rsidRDefault="00011CE7" w:rsidP="002564B4">
      <w:r>
        <w:t>Moderators: Kyle Honeycutt &amp; Marion Campbell, Keystone Systems</w:t>
      </w:r>
    </w:p>
    <w:p w14:paraId="73A9C2EA" w14:textId="4F137DFE" w:rsidR="009D20CD" w:rsidRDefault="009D20CD" w:rsidP="002564B4">
      <w:pPr>
        <w:pStyle w:val="Heading3"/>
      </w:pPr>
      <w:r>
        <w:t xml:space="preserve">Cataloging </w:t>
      </w:r>
      <w:proofErr w:type="spellStart"/>
      <w:r>
        <w:t>BoaF</w:t>
      </w:r>
      <w:proofErr w:type="spellEnd"/>
    </w:p>
    <w:p w14:paraId="53DC6221" w14:textId="5870CE8D" w:rsidR="002564B4" w:rsidRPr="002564B4" w:rsidRDefault="002564B4" w:rsidP="002564B4">
      <w:pPr>
        <w:pStyle w:val="Heading4"/>
      </w:pPr>
      <w:r>
        <w:t>Breakout Room: Opportunity</w:t>
      </w:r>
    </w:p>
    <w:p w14:paraId="4B40AA69" w14:textId="167C058A" w:rsidR="009D20CD" w:rsidRPr="009D20CD" w:rsidRDefault="009D20CD" w:rsidP="002564B4">
      <w:r>
        <w:t xml:space="preserve">Moderator: Dan Malosh, </w:t>
      </w:r>
      <w:r w:rsidRPr="009D20CD">
        <w:t>Minnesota Braille &amp; Talking Book Library</w:t>
      </w:r>
    </w:p>
    <w:p w14:paraId="33DCEE68" w14:textId="3FF22EBA" w:rsidR="00011CE7" w:rsidRDefault="00011CE7" w:rsidP="002564B4">
      <w:pPr>
        <w:pStyle w:val="Heading2"/>
      </w:pPr>
      <w:r>
        <w:lastRenderedPageBreak/>
        <w:t xml:space="preserve">3:45 - 5:00 PM </w:t>
      </w:r>
      <w:r w:rsidR="005A3CF1" w:rsidRPr="005A3CF1">
        <w:t>Eastern / 12:45 PM - 2:00 PM Pacific</w:t>
      </w:r>
    </w:p>
    <w:p w14:paraId="3DB2D091" w14:textId="77777777" w:rsidR="00011CE7" w:rsidRDefault="00011CE7" w:rsidP="002564B4">
      <w:pPr>
        <w:pStyle w:val="Heading3"/>
      </w:pPr>
      <w:r>
        <w:t>KLAS New Features for Instructional Materials / Resource Center (IRC / IMC) Staff</w:t>
      </w:r>
    </w:p>
    <w:p w14:paraId="46A530A5" w14:textId="4A4815FD" w:rsidR="002564B4" w:rsidRDefault="002564B4" w:rsidP="002564B4">
      <w:pPr>
        <w:pStyle w:val="Heading4"/>
      </w:pPr>
      <w:r w:rsidRPr="002564B4">
        <w:t>Breakout Room: Artemis</w:t>
      </w:r>
    </w:p>
    <w:p w14:paraId="0FF81AC7" w14:textId="77777777" w:rsidR="00011CE7" w:rsidRDefault="00011CE7" w:rsidP="002564B4">
      <w:r>
        <w:t>Presenter: Katy Patrick, Keystone Systems</w:t>
      </w:r>
    </w:p>
    <w:p w14:paraId="3C27FE70" w14:textId="77777777" w:rsidR="00011CE7" w:rsidRDefault="00011CE7" w:rsidP="002564B4">
      <w:r>
        <w:t>Description: Learn more details and ask questions about new IRC/IMC-focused features added to KLAS since our last conference.</w:t>
      </w:r>
    </w:p>
    <w:p w14:paraId="6558E6BA" w14:textId="77777777" w:rsidR="00011CE7" w:rsidRDefault="00011CE7" w:rsidP="002564B4">
      <w:pPr>
        <w:pStyle w:val="Heading3"/>
      </w:pPr>
      <w:r>
        <w:t>National Library Service for the Blind &amp; Print Disabled Updates</w:t>
      </w:r>
    </w:p>
    <w:p w14:paraId="0754D53B" w14:textId="5C84DEF2" w:rsidR="002564B4" w:rsidRPr="002564B4" w:rsidRDefault="002564B4" w:rsidP="002564B4">
      <w:pPr>
        <w:pStyle w:val="Heading4"/>
      </w:pPr>
      <w:r>
        <w:t>Breakout Room: Endeavor</w:t>
      </w:r>
    </w:p>
    <w:p w14:paraId="1E9857D2" w14:textId="2D796A32" w:rsidR="00011CE7" w:rsidRDefault="00011CE7" w:rsidP="002564B4">
      <w:r>
        <w:t>Presenter: Kevin Osborn</w:t>
      </w:r>
      <w:r w:rsidR="007276B4">
        <w:t>e</w:t>
      </w:r>
      <w:r>
        <w:t>, National Library Service for the Blind &amp; Print Disabled</w:t>
      </w:r>
    </w:p>
    <w:p w14:paraId="556DDC7E" w14:textId="77777777" w:rsidR="00011CE7" w:rsidRDefault="00011CE7" w:rsidP="002564B4">
      <w:r>
        <w:t>Description: Updates from NLS Staff</w:t>
      </w:r>
    </w:p>
    <w:p w14:paraId="72B0B95E" w14:textId="77777777" w:rsidR="00011CE7" w:rsidRDefault="00011CE7" w:rsidP="002564B4">
      <w:pPr>
        <w:pStyle w:val="Heading1"/>
      </w:pPr>
      <w:r w:rsidRPr="00DE3D12">
        <w:t>Wednesday, May 13</w:t>
      </w:r>
    </w:p>
    <w:p w14:paraId="00C44510" w14:textId="074E66B7" w:rsidR="00011CE7" w:rsidRDefault="00011CE7" w:rsidP="002564B4">
      <w:pPr>
        <w:pStyle w:val="Heading2"/>
      </w:pPr>
      <w:r>
        <w:t xml:space="preserve">1:00 - 2:15 PM </w:t>
      </w:r>
      <w:r w:rsidR="005A3CF1" w:rsidRPr="005A3CF1">
        <w:t>Eastern / 10:00 AM - 11:15 AM Pacific</w:t>
      </w:r>
    </w:p>
    <w:p w14:paraId="049A184F" w14:textId="77777777" w:rsidR="00011CE7" w:rsidRDefault="00011CE7" w:rsidP="002564B4">
      <w:pPr>
        <w:pStyle w:val="Heading3"/>
      </w:pPr>
      <w:r>
        <w:t>State of Keystone: Company Updates &amp; Highlights</w:t>
      </w:r>
    </w:p>
    <w:p w14:paraId="70D23B82" w14:textId="4C41D9CB" w:rsidR="002564B4" w:rsidRPr="002564B4" w:rsidRDefault="002564B4" w:rsidP="002564B4">
      <w:pPr>
        <w:pStyle w:val="Heading4"/>
      </w:pPr>
      <w:r w:rsidRPr="002564B4">
        <w:t>Breakout Room: Artemis</w:t>
      </w:r>
    </w:p>
    <w:p w14:paraId="26A34999" w14:textId="77777777" w:rsidR="00011CE7" w:rsidRDefault="00011CE7" w:rsidP="002564B4">
      <w:r>
        <w:t>Presenters: Drea Callicutt &amp; James Burts, Keystone Systems</w:t>
      </w:r>
    </w:p>
    <w:p w14:paraId="614B28B6" w14:textId="77777777" w:rsidR="00011CE7" w:rsidRDefault="00011CE7" w:rsidP="002564B4">
      <w:r>
        <w:t>Description: What has Keystone as a company been up to in the last year?</w:t>
      </w:r>
    </w:p>
    <w:p w14:paraId="24A84846" w14:textId="4C72D234" w:rsidR="005A3CF1" w:rsidRPr="005A3CF1" w:rsidRDefault="005A3CF1" w:rsidP="002564B4">
      <w:r w:rsidRPr="005A3CF1">
        <w:t>Followed by</w:t>
      </w:r>
    </w:p>
    <w:p w14:paraId="1B65BC87" w14:textId="65C72A22" w:rsidR="00011CE7" w:rsidRDefault="00011CE7" w:rsidP="002564B4">
      <w:pPr>
        <w:pStyle w:val="Heading3"/>
      </w:pPr>
      <w:r>
        <w:t>KLAS Users' Group Business Meeting</w:t>
      </w:r>
    </w:p>
    <w:p w14:paraId="269E3CBB" w14:textId="1F8CAC13" w:rsidR="002564B4" w:rsidRPr="002564B4" w:rsidRDefault="002564B4" w:rsidP="002564B4">
      <w:pPr>
        <w:pStyle w:val="Heading4"/>
      </w:pPr>
      <w:r>
        <w:t>Breakout Room: Endeavor</w:t>
      </w:r>
    </w:p>
    <w:p w14:paraId="28FE4024" w14:textId="77777777" w:rsidR="00011CE7" w:rsidRDefault="00011CE7" w:rsidP="002564B4">
      <w:r>
        <w:t>Presenter: Josh Easter, President, KLAS Users' Group</w:t>
      </w:r>
    </w:p>
    <w:p w14:paraId="3CEF684A" w14:textId="77777777" w:rsidR="00011CE7" w:rsidRDefault="00011CE7" w:rsidP="002564B4">
      <w:r>
        <w:t>Description: KLAS Users’ Group Business Meeting including committee reports, VP election information, future conference discussion, etc. Agenda will be published prior to the conference.</w:t>
      </w:r>
    </w:p>
    <w:p w14:paraId="4780B619" w14:textId="2C25F821" w:rsidR="00011CE7" w:rsidRDefault="00011CE7" w:rsidP="002564B4">
      <w:pPr>
        <w:pStyle w:val="Heading2"/>
        <w:pageBreakBefore/>
      </w:pPr>
      <w:r>
        <w:lastRenderedPageBreak/>
        <w:t xml:space="preserve">2:30 - 3:30 PM </w:t>
      </w:r>
      <w:r w:rsidR="005A3CF1" w:rsidRPr="005A3CF1">
        <w:t>Eastern / 11:30 AM - 12:30 PM Pacific</w:t>
      </w:r>
    </w:p>
    <w:p w14:paraId="2FD6C768" w14:textId="77777777" w:rsidR="00011CE7" w:rsidRDefault="00011CE7" w:rsidP="002564B4">
      <w:pPr>
        <w:pStyle w:val="Heading3"/>
      </w:pPr>
      <w:r>
        <w:t>Loading BARD Circulation Stats Panel Discussion</w:t>
      </w:r>
    </w:p>
    <w:p w14:paraId="4F7ABDD1" w14:textId="32D0D0CB" w:rsidR="002564B4" w:rsidRPr="002564B4" w:rsidRDefault="002564B4" w:rsidP="002564B4">
      <w:pPr>
        <w:pStyle w:val="Heading4"/>
      </w:pPr>
      <w:r w:rsidRPr="002564B4">
        <w:t>Breakout Room: Artemis</w:t>
      </w:r>
    </w:p>
    <w:p w14:paraId="5DACB0F4" w14:textId="77777777" w:rsidR="00011CE7" w:rsidRDefault="00011CE7" w:rsidP="002564B4">
      <w:r>
        <w:t>Presenter: James Gleason, Perkins Library</w:t>
      </w:r>
    </w:p>
    <w:p w14:paraId="450D681E" w14:textId="77777777" w:rsidR="00011CE7" w:rsidRDefault="00011CE7" w:rsidP="002564B4">
      <w:r>
        <w:t>Description: Every month the BARD download records come around. We all have our ways of getting those records into KLAS. Which do you find best? What is your timetable? What about libraries who outsource braille services? These and other topics will be discussed.</w:t>
      </w:r>
    </w:p>
    <w:p w14:paraId="2E601AD2" w14:textId="77777777" w:rsidR="00011CE7" w:rsidRDefault="00011CE7" w:rsidP="002564B4">
      <w:pPr>
        <w:pStyle w:val="Heading3"/>
      </w:pPr>
      <w:r>
        <w:t xml:space="preserve">Reader Advisor </w:t>
      </w:r>
      <w:proofErr w:type="spellStart"/>
      <w:r>
        <w:t>BoaF</w:t>
      </w:r>
      <w:proofErr w:type="spellEnd"/>
    </w:p>
    <w:p w14:paraId="35EC40E6" w14:textId="4382875A" w:rsidR="002564B4" w:rsidRPr="002564B4" w:rsidRDefault="002564B4" w:rsidP="002564B4">
      <w:pPr>
        <w:pStyle w:val="Heading4"/>
      </w:pPr>
      <w:r>
        <w:t>Breakout Room: Endeavor</w:t>
      </w:r>
    </w:p>
    <w:p w14:paraId="37F1AE8D" w14:textId="77777777" w:rsidR="00011CE7" w:rsidRDefault="00011CE7" w:rsidP="002564B4">
      <w:r>
        <w:t>Moderator: Josh Easter, South Dakota Braille &amp; Talking Book Library</w:t>
      </w:r>
    </w:p>
    <w:p w14:paraId="4DC21CE8" w14:textId="77777777" w:rsidR="00011CE7" w:rsidRDefault="00011CE7" w:rsidP="002564B4">
      <w:pPr>
        <w:pStyle w:val="Heading3"/>
      </w:pPr>
      <w:r>
        <w:t xml:space="preserve">Instructional Resource / Materials Center Users </w:t>
      </w:r>
      <w:proofErr w:type="spellStart"/>
      <w:r>
        <w:t>BoaF</w:t>
      </w:r>
      <w:proofErr w:type="spellEnd"/>
    </w:p>
    <w:p w14:paraId="664F556E" w14:textId="0C8D5D2B" w:rsidR="002564B4" w:rsidRPr="002564B4" w:rsidRDefault="002564B4" w:rsidP="002564B4">
      <w:pPr>
        <w:pStyle w:val="Heading4"/>
      </w:pPr>
      <w:r>
        <w:t>Breakout Room: Opportunity</w:t>
      </w:r>
    </w:p>
    <w:p w14:paraId="2ADBC746" w14:textId="77777777" w:rsidR="00011CE7" w:rsidRDefault="00011CE7" w:rsidP="002564B4">
      <w:r>
        <w:t>Moderator: Rhonda Hayden &amp; Anna Theiss, Alabama Instructional Resource Center</w:t>
      </w:r>
    </w:p>
    <w:p w14:paraId="4C789DD9" w14:textId="5BA223EF" w:rsidR="00011CE7" w:rsidRDefault="00011CE7" w:rsidP="002564B4">
      <w:pPr>
        <w:pStyle w:val="Heading2"/>
      </w:pPr>
      <w:r>
        <w:t xml:space="preserve">3:45 - 5:00 PM </w:t>
      </w:r>
      <w:r w:rsidR="005A3CF1" w:rsidRPr="005A3CF1">
        <w:t>Eastern / 12:45 PM - 2:00 PM Pacific</w:t>
      </w:r>
    </w:p>
    <w:p w14:paraId="4A4C6A5E" w14:textId="3F67B350" w:rsidR="00011CE7" w:rsidRDefault="00B8094A" w:rsidP="002564B4">
      <w:pPr>
        <w:pStyle w:val="Heading3"/>
      </w:pPr>
      <w:r w:rsidRPr="00B8094A">
        <w:t>Excel Analysis for KLAS Reports</w:t>
      </w:r>
    </w:p>
    <w:p w14:paraId="14046F9C" w14:textId="093A7730" w:rsidR="002564B4" w:rsidRPr="002564B4" w:rsidRDefault="002564B4" w:rsidP="002564B4">
      <w:pPr>
        <w:pStyle w:val="Heading4"/>
      </w:pPr>
      <w:r w:rsidRPr="002564B4">
        <w:t>Breakout Room: Artemis</w:t>
      </w:r>
    </w:p>
    <w:p w14:paraId="70997E7F" w14:textId="55177098" w:rsidR="00011CE7" w:rsidRDefault="00011CE7" w:rsidP="002564B4">
      <w:r>
        <w:t xml:space="preserve">Presenter: Jason Richmond, </w:t>
      </w:r>
      <w:r w:rsidR="007276B4" w:rsidRPr="007276B4">
        <w:t>Library of North Carolina’s Accessible Books and Library Services</w:t>
      </w:r>
    </w:p>
    <w:p w14:paraId="4B96D2FC" w14:textId="77777777" w:rsidR="00011CE7" w:rsidRDefault="00011CE7" w:rsidP="002564B4">
      <w:r>
        <w:t>Description: KLAS reports generate useful numbers and snapshots. With Excel you can transform those numbers into maps, charts, and graphs to visualize your data over time and geography. If you ever wanted to know the distribution of your patrons by county or to find trends in your circulation, this is the program for you!</w:t>
      </w:r>
    </w:p>
    <w:p w14:paraId="7428E955" w14:textId="77777777" w:rsidR="00011CE7" w:rsidRDefault="00011CE7" w:rsidP="002564B4">
      <w:pPr>
        <w:pStyle w:val="Heading3"/>
      </w:pPr>
      <w:r>
        <w:t xml:space="preserve">Outreach </w:t>
      </w:r>
      <w:proofErr w:type="spellStart"/>
      <w:r>
        <w:t>BoaF</w:t>
      </w:r>
      <w:proofErr w:type="spellEnd"/>
    </w:p>
    <w:p w14:paraId="772FD8D3" w14:textId="019DFF68" w:rsidR="002564B4" w:rsidRPr="002564B4" w:rsidRDefault="002564B4" w:rsidP="002564B4">
      <w:pPr>
        <w:pStyle w:val="Heading4"/>
      </w:pPr>
      <w:r>
        <w:t>Breakout Room: Endeavor</w:t>
      </w:r>
    </w:p>
    <w:p w14:paraId="608C4F46" w14:textId="77777777" w:rsidR="00011CE7" w:rsidRDefault="00011CE7" w:rsidP="002564B4">
      <w:r>
        <w:t>Moderator: Judy Gray, Indiana State Library, Talking Book &amp; Braille Library</w:t>
      </w:r>
    </w:p>
    <w:p w14:paraId="01CA11C4" w14:textId="77777777" w:rsidR="00011CE7" w:rsidRDefault="00011CE7" w:rsidP="002564B4">
      <w:pPr>
        <w:pStyle w:val="Heading3"/>
      </w:pPr>
      <w:r>
        <w:t xml:space="preserve">Circulation </w:t>
      </w:r>
      <w:proofErr w:type="spellStart"/>
      <w:r>
        <w:t>BoaF</w:t>
      </w:r>
      <w:proofErr w:type="spellEnd"/>
    </w:p>
    <w:p w14:paraId="62F0B4D9" w14:textId="4756DD6C" w:rsidR="002564B4" w:rsidRPr="002564B4" w:rsidRDefault="002564B4" w:rsidP="002564B4">
      <w:pPr>
        <w:pStyle w:val="Heading4"/>
      </w:pPr>
      <w:r>
        <w:t>Breakout Room: Opportunity</w:t>
      </w:r>
    </w:p>
    <w:p w14:paraId="40183DCE" w14:textId="77777777" w:rsidR="00011CE7" w:rsidRDefault="00011CE7" w:rsidP="002564B4">
      <w:r>
        <w:t>Moderator: LeeAnne Hooley, Worcester Public Library, Talking Book Library</w:t>
      </w:r>
    </w:p>
    <w:p w14:paraId="5948CAEA" w14:textId="4C69211C" w:rsidR="00917AE3" w:rsidRPr="00011CE7" w:rsidRDefault="00917AE3" w:rsidP="002564B4"/>
    <w:sectPr w:rsidR="00917AE3" w:rsidRPr="00011CE7" w:rsidSect="00D5585B">
      <w:headerReference w:type="default" r:id="rId8"/>
      <w:footerReference w:type="default" r:id="rId9"/>
      <w:headerReference w:type="first" r:id="rId10"/>
      <w:footerReference w:type="first" r:id="rId11"/>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49B4" w14:textId="77777777" w:rsidR="000F5ABE" w:rsidRDefault="000F5ABE" w:rsidP="002564B4">
      <w:r>
        <w:separator/>
      </w:r>
    </w:p>
  </w:endnote>
  <w:endnote w:type="continuationSeparator" w:id="0">
    <w:p w14:paraId="0821A88A" w14:textId="77777777" w:rsidR="000F5ABE" w:rsidRDefault="000F5ABE" w:rsidP="0025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8113" w14:textId="6D055B12" w:rsidR="004B2522" w:rsidRPr="008E54BA" w:rsidRDefault="003D17B1" w:rsidP="002564B4">
    <w:pPr>
      <w:pStyle w:val="Footer"/>
    </w:pPr>
    <w:fldSimple w:instr=" FILENAME \* MERGEFORMAT ">
      <w:r>
        <w:rPr>
          <w:noProof/>
        </w:rPr>
        <w:t>2026MiniUC-Schedule.docx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2564B4">
      <w:rPr>
        <w:noProof/>
      </w:rPr>
      <w:t>05/07/26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BAE" w14:textId="7D277486" w:rsidR="004B2522" w:rsidRDefault="003D17B1" w:rsidP="002564B4">
    <w:pPr>
      <w:pStyle w:val="Footer"/>
    </w:pPr>
    <w:fldSimple w:instr=" FILENAME \* MERGEFORMAT ">
      <w:r>
        <w:rPr>
          <w:noProof/>
        </w:rPr>
        <w:t>2026MiniUC-Schedule.docx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2564B4">
      <w:rPr>
        <w:noProof/>
      </w:rPr>
      <w:t>05/07/26</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72E4" w14:textId="77777777" w:rsidR="000F5ABE" w:rsidRDefault="000F5ABE" w:rsidP="002564B4">
      <w:r>
        <w:separator/>
      </w:r>
    </w:p>
  </w:footnote>
  <w:footnote w:type="continuationSeparator" w:id="0">
    <w:p w14:paraId="6867D19F" w14:textId="77777777" w:rsidR="000F5ABE" w:rsidRDefault="000F5ABE" w:rsidP="00256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FE77" w14:textId="216C8D22" w:rsidR="004B2522" w:rsidRPr="0087074F" w:rsidRDefault="004B2522" w:rsidP="002564B4">
    <w:pPr>
      <w:pStyle w:val="Header"/>
    </w:pPr>
    <w:r>
      <w:rPr>
        <w:noProof/>
      </w:rPr>
      <w:drawing>
        <wp:inline distT="0" distB="0" distL="0" distR="0" wp14:anchorId="3664FCD7" wp14:editId="5B449D7E">
          <wp:extent cx="276225" cy="285750"/>
          <wp:effectExtent l="0" t="0" r="9525" b="0"/>
          <wp:docPr id="974530119" name="Picture 97453011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011CE7" w:rsidRPr="00011CE7">
      <w:t xml:space="preserve">2026 KLAS Users' </w:t>
    </w:r>
    <w:proofErr w:type="spellStart"/>
    <w:r w:rsidR="00011CE7" w:rsidRPr="00011CE7">
      <w:t>MiniConference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1B70" w14:textId="2F2D05DC" w:rsidR="004B2522" w:rsidRDefault="004B2522" w:rsidP="002564B4">
    <w:pPr>
      <w:pStyle w:val="Header"/>
    </w:pPr>
    <w:r>
      <w:rPr>
        <w:noProof/>
      </w:rPr>
      <w:drawing>
        <wp:inline distT="0" distB="0" distL="0" distR="0" wp14:anchorId="725ADF5C" wp14:editId="2337BE8A">
          <wp:extent cx="276225" cy="285750"/>
          <wp:effectExtent l="0" t="0" r="9525" b="0"/>
          <wp:docPr id="1438025880" name="Picture 143802588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57A7F"/>
    <w:multiLevelType w:val="hybridMultilevel"/>
    <w:tmpl w:val="747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D24E4"/>
    <w:multiLevelType w:val="hybridMultilevel"/>
    <w:tmpl w:val="FCD6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C57BFF"/>
    <w:multiLevelType w:val="hybridMultilevel"/>
    <w:tmpl w:val="76D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46CCC"/>
    <w:multiLevelType w:val="hybridMultilevel"/>
    <w:tmpl w:val="4140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A0836"/>
    <w:multiLevelType w:val="hybridMultilevel"/>
    <w:tmpl w:val="7A3E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E7798"/>
    <w:multiLevelType w:val="hybridMultilevel"/>
    <w:tmpl w:val="A884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D23C5"/>
    <w:multiLevelType w:val="hybridMultilevel"/>
    <w:tmpl w:val="F39C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817CCA"/>
    <w:multiLevelType w:val="hybridMultilevel"/>
    <w:tmpl w:val="4D4C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64AC3"/>
    <w:multiLevelType w:val="hybridMultilevel"/>
    <w:tmpl w:val="59964E38"/>
    <w:lvl w:ilvl="0" w:tplc="35B8230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39529">
    <w:abstractNumId w:val="3"/>
  </w:num>
  <w:num w:numId="2" w16cid:durableId="422456561">
    <w:abstractNumId w:val="30"/>
  </w:num>
  <w:num w:numId="3" w16cid:durableId="1744181669">
    <w:abstractNumId w:val="7"/>
  </w:num>
  <w:num w:numId="4" w16cid:durableId="721056825">
    <w:abstractNumId w:val="14"/>
  </w:num>
  <w:num w:numId="5" w16cid:durableId="1345546939">
    <w:abstractNumId w:val="1"/>
  </w:num>
  <w:num w:numId="6" w16cid:durableId="884292842">
    <w:abstractNumId w:val="0"/>
  </w:num>
  <w:num w:numId="7" w16cid:durableId="915942810">
    <w:abstractNumId w:val="0"/>
  </w:num>
  <w:num w:numId="8" w16cid:durableId="1252084139">
    <w:abstractNumId w:val="16"/>
  </w:num>
  <w:num w:numId="9" w16cid:durableId="1178812281">
    <w:abstractNumId w:val="18"/>
  </w:num>
  <w:num w:numId="10" w16cid:durableId="1511333360">
    <w:abstractNumId w:val="22"/>
  </w:num>
  <w:num w:numId="11" w16cid:durableId="1084034011">
    <w:abstractNumId w:val="11"/>
  </w:num>
  <w:num w:numId="12" w16cid:durableId="1225684248">
    <w:abstractNumId w:val="29"/>
  </w:num>
  <w:num w:numId="13" w16cid:durableId="1744716437">
    <w:abstractNumId w:val="0"/>
  </w:num>
  <w:num w:numId="14" w16cid:durableId="1800033595">
    <w:abstractNumId w:val="15"/>
  </w:num>
  <w:num w:numId="15" w16cid:durableId="1550335085">
    <w:abstractNumId w:val="9"/>
  </w:num>
  <w:num w:numId="16" w16cid:durableId="745810484">
    <w:abstractNumId w:val="5"/>
  </w:num>
  <w:num w:numId="17" w16cid:durableId="1687516368">
    <w:abstractNumId w:val="25"/>
  </w:num>
  <w:num w:numId="18" w16cid:durableId="2127920718">
    <w:abstractNumId w:val="13"/>
  </w:num>
  <w:num w:numId="19" w16cid:durableId="287857296">
    <w:abstractNumId w:val="28"/>
  </w:num>
  <w:num w:numId="20" w16cid:durableId="1989896962">
    <w:abstractNumId w:val="20"/>
  </w:num>
  <w:num w:numId="21" w16cid:durableId="1766153297">
    <w:abstractNumId w:val="12"/>
  </w:num>
  <w:num w:numId="22" w16cid:durableId="1967152099">
    <w:abstractNumId w:val="10"/>
  </w:num>
  <w:num w:numId="23" w16cid:durableId="1229414013">
    <w:abstractNumId w:val="23"/>
  </w:num>
  <w:num w:numId="24" w16cid:durableId="1840003146">
    <w:abstractNumId w:val="31"/>
  </w:num>
  <w:num w:numId="25" w16cid:durableId="1992446345">
    <w:abstractNumId w:val="24"/>
  </w:num>
  <w:num w:numId="26" w16cid:durableId="513501406">
    <w:abstractNumId w:val="21"/>
  </w:num>
  <w:num w:numId="27" w16cid:durableId="1093546433">
    <w:abstractNumId w:val="26"/>
  </w:num>
  <w:num w:numId="28" w16cid:durableId="1366321642">
    <w:abstractNumId w:val="2"/>
  </w:num>
  <w:num w:numId="29" w16cid:durableId="2001349559">
    <w:abstractNumId w:val="17"/>
  </w:num>
  <w:num w:numId="30" w16cid:durableId="901792645">
    <w:abstractNumId w:val="6"/>
  </w:num>
  <w:num w:numId="31" w16cid:durableId="169561274">
    <w:abstractNumId w:val="19"/>
  </w:num>
  <w:num w:numId="32" w16cid:durableId="236870044">
    <w:abstractNumId w:val="4"/>
  </w:num>
  <w:num w:numId="33" w16cid:durableId="2131514724">
    <w:abstractNumId w:val="8"/>
  </w:num>
  <w:num w:numId="34" w16cid:durableId="21130855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E7"/>
    <w:rsid w:val="00002BE0"/>
    <w:rsid w:val="00011CE7"/>
    <w:rsid w:val="000426A1"/>
    <w:rsid w:val="00055D08"/>
    <w:rsid w:val="00062202"/>
    <w:rsid w:val="0007333E"/>
    <w:rsid w:val="00075BE3"/>
    <w:rsid w:val="00075FC7"/>
    <w:rsid w:val="00093DBC"/>
    <w:rsid w:val="000A07EB"/>
    <w:rsid w:val="000E02ED"/>
    <w:rsid w:val="000E259B"/>
    <w:rsid w:val="000E2E90"/>
    <w:rsid w:val="000E63DB"/>
    <w:rsid w:val="000F347E"/>
    <w:rsid w:val="000F4525"/>
    <w:rsid w:val="000F4638"/>
    <w:rsid w:val="000F5ABE"/>
    <w:rsid w:val="0010101A"/>
    <w:rsid w:val="00110F3E"/>
    <w:rsid w:val="001637B2"/>
    <w:rsid w:val="0017039A"/>
    <w:rsid w:val="00177242"/>
    <w:rsid w:val="00194E01"/>
    <w:rsid w:val="0019536D"/>
    <w:rsid w:val="001B3493"/>
    <w:rsid w:val="001E32D7"/>
    <w:rsid w:val="001E4A8E"/>
    <w:rsid w:val="00211565"/>
    <w:rsid w:val="002202F9"/>
    <w:rsid w:val="00244D5D"/>
    <w:rsid w:val="002564B4"/>
    <w:rsid w:val="0027143F"/>
    <w:rsid w:val="002745B8"/>
    <w:rsid w:val="00282AE7"/>
    <w:rsid w:val="002A534D"/>
    <w:rsid w:val="002B06EB"/>
    <w:rsid w:val="002B30B2"/>
    <w:rsid w:val="002B49C9"/>
    <w:rsid w:val="002C30CC"/>
    <w:rsid w:val="002D3C5F"/>
    <w:rsid w:val="002D57CB"/>
    <w:rsid w:val="002E4227"/>
    <w:rsid w:val="002E5B82"/>
    <w:rsid w:val="002F3846"/>
    <w:rsid w:val="00310FC0"/>
    <w:rsid w:val="003110E5"/>
    <w:rsid w:val="00354D90"/>
    <w:rsid w:val="003551FF"/>
    <w:rsid w:val="00365CBF"/>
    <w:rsid w:val="00367D52"/>
    <w:rsid w:val="00371517"/>
    <w:rsid w:val="00371BA7"/>
    <w:rsid w:val="00395363"/>
    <w:rsid w:val="00396859"/>
    <w:rsid w:val="003A3F46"/>
    <w:rsid w:val="003A6974"/>
    <w:rsid w:val="003B3E34"/>
    <w:rsid w:val="003D17B1"/>
    <w:rsid w:val="003D59C6"/>
    <w:rsid w:val="003F461D"/>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A3CF1"/>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276B4"/>
    <w:rsid w:val="00730D47"/>
    <w:rsid w:val="007422D3"/>
    <w:rsid w:val="007479E6"/>
    <w:rsid w:val="00775F02"/>
    <w:rsid w:val="00782935"/>
    <w:rsid w:val="00786CD8"/>
    <w:rsid w:val="007C19A7"/>
    <w:rsid w:val="007C1CFE"/>
    <w:rsid w:val="007C31F5"/>
    <w:rsid w:val="007C57B5"/>
    <w:rsid w:val="007F5158"/>
    <w:rsid w:val="008008CE"/>
    <w:rsid w:val="00802696"/>
    <w:rsid w:val="00802977"/>
    <w:rsid w:val="00826F19"/>
    <w:rsid w:val="00830825"/>
    <w:rsid w:val="0083289E"/>
    <w:rsid w:val="0083465C"/>
    <w:rsid w:val="0086731F"/>
    <w:rsid w:val="0087074F"/>
    <w:rsid w:val="008B1439"/>
    <w:rsid w:val="008B31BA"/>
    <w:rsid w:val="008B3724"/>
    <w:rsid w:val="008B5624"/>
    <w:rsid w:val="008B577E"/>
    <w:rsid w:val="008E53A2"/>
    <w:rsid w:val="008E54BA"/>
    <w:rsid w:val="008F075F"/>
    <w:rsid w:val="008F2D27"/>
    <w:rsid w:val="008F506A"/>
    <w:rsid w:val="00917AE3"/>
    <w:rsid w:val="0097691D"/>
    <w:rsid w:val="00980804"/>
    <w:rsid w:val="0099213C"/>
    <w:rsid w:val="00993909"/>
    <w:rsid w:val="009A3033"/>
    <w:rsid w:val="009A380B"/>
    <w:rsid w:val="009C7C0F"/>
    <w:rsid w:val="009D1A5E"/>
    <w:rsid w:val="009D1CA4"/>
    <w:rsid w:val="009D20CD"/>
    <w:rsid w:val="00A02C86"/>
    <w:rsid w:val="00A117CA"/>
    <w:rsid w:val="00A142B0"/>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73D25"/>
    <w:rsid w:val="00B745AE"/>
    <w:rsid w:val="00B8094A"/>
    <w:rsid w:val="00B86801"/>
    <w:rsid w:val="00B96959"/>
    <w:rsid w:val="00BA0465"/>
    <w:rsid w:val="00BB22B5"/>
    <w:rsid w:val="00BC00BB"/>
    <w:rsid w:val="00BF3920"/>
    <w:rsid w:val="00BF3F36"/>
    <w:rsid w:val="00C10F3E"/>
    <w:rsid w:val="00C16B7A"/>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35C5"/>
    <w:rsid w:val="00D255DD"/>
    <w:rsid w:val="00D25ECA"/>
    <w:rsid w:val="00D34EAA"/>
    <w:rsid w:val="00D5585B"/>
    <w:rsid w:val="00D668CE"/>
    <w:rsid w:val="00D66ACA"/>
    <w:rsid w:val="00D77656"/>
    <w:rsid w:val="00DA615C"/>
    <w:rsid w:val="00DA6C3A"/>
    <w:rsid w:val="00DA727B"/>
    <w:rsid w:val="00DB0FA2"/>
    <w:rsid w:val="00DB50B0"/>
    <w:rsid w:val="00DE034A"/>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5A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9F2F"/>
  <w15:docId w15:val="{4C75BAAB-9CD1-47C8-9628-06143607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B4"/>
    <w:pPr>
      <w:spacing w:after="120" w:line="278" w:lineRule="auto"/>
    </w:pPr>
    <w:rPr>
      <w:kern w:val="2"/>
      <w:sz w:val="24"/>
      <w:szCs w:val="24"/>
      <w14:ligatures w14:val="standardContextual"/>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Heading4"/>
    <w:link w:val="Heading3Char"/>
    <w:uiPriority w:val="9"/>
    <w:qFormat/>
    <w:rsid w:val="002564B4"/>
    <w:pPr>
      <w:spacing w:after="0"/>
      <w:outlineLvl w:val="2"/>
    </w:pPr>
    <w:rPr>
      <w:rFonts w:eastAsiaTheme="minorEastAsia"/>
      <w:b/>
      <w:bCs/>
      <w:szCs w:val="27"/>
    </w:rPr>
  </w:style>
  <w:style w:type="paragraph" w:styleId="Heading4">
    <w:name w:val="heading 4"/>
    <w:basedOn w:val="Normal"/>
    <w:next w:val="Normal"/>
    <w:link w:val="Heading4Char"/>
    <w:uiPriority w:val="9"/>
    <w:unhideWhenUsed/>
    <w:qFormat/>
    <w:rsid w:val="002564B4"/>
    <w:pPr>
      <w:keepNext/>
      <w:keepLines/>
      <w:outlineLvl w:val="3"/>
    </w:pPr>
    <w:rPr>
      <w:rFonts w:eastAsiaTheme="majorEastAsia" w:cstheme="minorHAnsi"/>
      <w:b/>
      <w:bCs/>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564B4"/>
    <w:rPr>
      <w:rFonts w:eastAsiaTheme="minorEastAsia"/>
      <w:b/>
      <w:bCs/>
      <w:kern w:val="2"/>
      <w:sz w:val="24"/>
      <w:szCs w:val="27"/>
      <w14:ligatures w14:val="standardContextual"/>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2564B4"/>
    <w:pPr>
      <w:numPr>
        <w:numId w:val="34"/>
      </w:numPr>
      <w:spacing w:after="60"/>
      <w:ind w:left="36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5585B"/>
    <w:rPr>
      <w:b/>
      <w:i w:val="0"/>
      <w:iCs/>
      <w:color w:val="1F497D" w:themeColor="text2"/>
    </w:rPr>
  </w:style>
  <w:style w:type="character" w:styleId="IntenseReference">
    <w:name w:val="Intense Reference"/>
    <w:basedOn w:val="DefaultParagraphFont"/>
    <w:uiPriority w:val="32"/>
    <w:qFormat/>
    <w:rsid w:val="00D5585B"/>
    <w:rPr>
      <w:b/>
      <w:bCs/>
      <w:smallCaps/>
      <w:color w:val="1F497D" w:themeColor="text2"/>
      <w:spacing w:val="5"/>
    </w:rPr>
  </w:style>
  <w:style w:type="character" w:styleId="IntenseEmphasis">
    <w:name w:val="Intense Emphasis"/>
    <w:basedOn w:val="DefaultParagraphFont"/>
    <w:uiPriority w:val="21"/>
    <w:qFormat/>
    <w:rsid w:val="00D5585B"/>
    <w:rPr>
      <w:i/>
      <w:iCs/>
      <w:color w:val="1F497D" w:themeColor="text2"/>
    </w:rPr>
  </w:style>
  <w:style w:type="paragraph" w:styleId="IntenseQuote">
    <w:name w:val="Intense Quote"/>
    <w:basedOn w:val="Normal"/>
    <w:next w:val="Normal"/>
    <w:link w:val="IntenseQuoteChar"/>
    <w:uiPriority w:val="30"/>
    <w:qFormat/>
    <w:rsid w:val="00D5585B"/>
    <w:pPr>
      <w:pBdr>
        <w:top w:val="single" w:sz="4" w:space="10" w:color="4F81BD" w:themeColor="accent1"/>
        <w:bottom w:val="single" w:sz="4" w:space="10" w:color="4F81BD" w:themeColor="accent1"/>
      </w:pBdr>
      <w:spacing w:before="360" w:after="360"/>
      <w:ind w:left="864" w:right="864"/>
      <w:jc w:val="center"/>
    </w:pPr>
    <w:rPr>
      <w:b/>
      <w:iCs/>
      <w:color w:val="1F497D" w:themeColor="text2"/>
    </w:rPr>
  </w:style>
  <w:style w:type="character" w:customStyle="1" w:styleId="IntenseQuoteChar">
    <w:name w:val="Intense Quote Char"/>
    <w:basedOn w:val="DefaultParagraphFont"/>
    <w:link w:val="IntenseQuote"/>
    <w:uiPriority w:val="30"/>
    <w:rsid w:val="00D5585B"/>
    <w:rPr>
      <w:rFonts w:eastAsia="Times New Roman" w:cs="Times New Roman"/>
      <w:b/>
      <w:iCs/>
      <w:color w:val="1F497D" w:themeColor="text2"/>
      <w:sz w:val="24"/>
      <w:szCs w:val="20"/>
    </w:rPr>
  </w:style>
  <w:style w:type="character" w:customStyle="1" w:styleId="Heading4Char">
    <w:name w:val="Heading 4 Char"/>
    <w:basedOn w:val="DefaultParagraphFont"/>
    <w:link w:val="Heading4"/>
    <w:uiPriority w:val="9"/>
    <w:rsid w:val="002564B4"/>
    <w:rPr>
      <w:rFonts w:eastAsiaTheme="majorEastAsia" w:cstheme="minorHAnsi"/>
      <w:b/>
      <w:bCs/>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B714-2A6F-46A0-8314-C00A29EC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HowTo-Template-2024.dotx</Template>
  <TotalTime>1107</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a thing</dc:title>
  <dc:creator>Katy Patrick</dc:creator>
  <cp:keywords>How-to; Template;</cp:keywords>
  <cp:lastModifiedBy>Katy Patrick</cp:lastModifiedBy>
  <cp:revision>8</cp:revision>
  <cp:lastPrinted>2017-10-04T14:25:00Z</cp:lastPrinted>
  <dcterms:created xsi:type="dcterms:W3CDTF">2026-04-22T20:24:00Z</dcterms:created>
  <dcterms:modified xsi:type="dcterms:W3CDTF">2026-05-08T12:49:00Z</dcterms:modified>
</cp:coreProperties>
</file>